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08"/>
        <w:gridCol w:w="3095"/>
      </w:tblGrid>
      <w:tr w:rsidR="00F316AD" w:rsidRPr="001700F2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:rsidR="00F316AD" w:rsidRPr="001700F2" w:rsidRDefault="00834B5F" w:rsidP="00834B5F">
            <w:pPr>
              <w:pStyle w:val="Title"/>
            </w:pPr>
            <w:r>
              <w:t>NAME-</w:t>
            </w:r>
            <w:sdt>
              <w:sdtPr>
                <w:id w:val="873274106"/>
                <w:placeholder>
                  <w:docPart w:val="6EAFF4FB235B4242A49AC47E38D0897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SURNAME</w:t>
                </w:r>
              </w:sdtContent>
            </w:sdt>
          </w:p>
          <w:p w:rsidR="00F316AD" w:rsidRPr="001700F2" w:rsidRDefault="00834B5F" w:rsidP="00834B5F">
            <w:pPr>
              <w:pStyle w:val="Subtitle"/>
            </w:pPr>
            <w:r>
              <w:t>JOB ROLE</w:t>
            </w:r>
            <w:r w:rsidR="00F316AD" w:rsidRPr="001700F2">
              <w:t xml:space="preserve"> </w:t>
            </w:r>
          </w:p>
        </w:tc>
      </w:tr>
      <w:tr w:rsidR="00F316AD" w:rsidRPr="001700F2" w:rsidTr="00CD50FD">
        <w:trPr>
          <w:trHeight w:val="735"/>
        </w:trPr>
        <w:tc>
          <w:tcPr>
            <w:tcW w:w="3097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DA066F" w:rsidP="00D20DA9">
            <w:pPr>
              <w:jc w:val="center"/>
            </w:pPr>
            <w:sdt>
              <w:sdtPr>
                <w:id w:val="-95635898"/>
                <w:placeholder>
                  <w:docPart w:val="CF5C2362761E4C3FA82CFFD1AF6E1F5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[Address]</w:t>
                </w:r>
              </w:sdtContent>
            </w:sdt>
          </w:p>
        </w:tc>
        <w:tc>
          <w:tcPr>
            <w:tcW w:w="3108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DA066F" w:rsidP="00D20DA9">
            <w:pPr>
              <w:jc w:val="center"/>
            </w:pPr>
            <w:sdt>
              <w:sdtPr>
                <w:id w:val="2016106680"/>
                <w:placeholder>
                  <w:docPart w:val="D574C248066646BD912CF1CDF251C84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[Phone]</w:t>
                </w:r>
              </w:sdtContent>
            </w:sdt>
          </w:p>
        </w:tc>
        <w:tc>
          <w:tcPr>
            <w:tcW w:w="3095" w:type="dxa"/>
            <w:tcBorders>
              <w:top w:val="single" w:sz="24" w:space="0" w:color="BF9268" w:themeColor="accent2"/>
            </w:tcBorders>
            <w:vAlign w:val="center"/>
          </w:tcPr>
          <w:p w:rsidR="00F316AD" w:rsidRPr="001700F2" w:rsidRDefault="00DA066F" w:rsidP="00D20DA9">
            <w:pPr>
              <w:jc w:val="center"/>
            </w:pPr>
            <w:sdt>
              <w:sdtPr>
                <w:id w:val="242768074"/>
                <w:placeholder>
                  <w:docPart w:val="0595DFBDD5A24C029AA5D8A0B27A654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[Email]</w:t>
                </w:r>
              </w:sdtContent>
            </w:sdt>
            <w:r w:rsidR="00D20DA9" w:rsidRPr="001700F2">
              <w:t xml:space="preserve"> </w:t>
            </w:r>
          </w:p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DA066F" w:rsidP="00D20DA9">
            <w:pPr>
              <w:pStyle w:val="Heading1"/>
            </w:pPr>
            <w:sdt>
              <w:sdtPr>
                <w:id w:val="1460613821"/>
                <w:placeholder>
                  <w:docPart w:val="7320F6F80D704D12B507A0AF947C80A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834B5F">
                  <w:rPr>
                    <w:b/>
                  </w:rPr>
                  <w:t>OBJECTIVE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1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 w:rsidP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:rsidR="0040233B" w:rsidRPr="001700F2" w:rsidRDefault="00834B5F" w:rsidP="00D20DA9">
            <w:pPr>
              <w:pStyle w:val="Text"/>
            </w:pPr>
            <w:r w:rsidRPr="00834B5F">
              <w:t>Highly motivated and results-driven [Your Profession/Job Title] with [X] years of experience seeking to leverage my skills and accomplishments to contribute to the success of [Company/Organization Name]. Adept at [mention key skills relevant to the job you're applying for].</w:t>
            </w: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DA066F" w:rsidP="00D20DA9">
            <w:pPr>
              <w:pStyle w:val="Heading2"/>
            </w:pPr>
            <w:sdt>
              <w:sdtPr>
                <w:id w:val="-1907296240"/>
                <w:placeholder>
                  <w:docPart w:val="11F317C126A14E939C26A43F6C81951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834B5F">
                  <w:rPr>
                    <w:b/>
                  </w:rPr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46F458033CE644E3A909E38BB9A46BF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DA066F" w:rsidP="00D20DA9">
            <w:pPr>
              <w:pStyle w:val="Heading1"/>
            </w:pPr>
            <w:sdt>
              <w:sdtPr>
                <w:id w:val="-1748876717"/>
                <w:placeholder>
                  <w:docPart w:val="74B6529007D5432FB2223D2D9CA7F83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834B5F">
                  <w:rPr>
                    <w:b/>
                  </w:rPr>
                  <w:t>EXPERIENCE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40233B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40233B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40233B" w:rsidRPr="001700F2" w:rsidTr="00CD50FD">
        <w:trPr>
          <w:trHeight w:val="3403"/>
        </w:trPr>
        <w:tc>
          <w:tcPr>
            <w:tcW w:w="3097" w:type="dxa"/>
            <w:shd w:val="clear" w:color="auto" w:fill="F2F2F2" w:themeFill="background1" w:themeFillShade="F2"/>
          </w:tcPr>
          <w:p w:rsidR="0040233B" w:rsidRPr="001700F2" w:rsidRDefault="0040233B" w:rsidP="0040233B">
            <w:pPr>
              <w:pStyle w:val="Text"/>
            </w:pPr>
          </w:p>
          <w:sdt>
            <w:sdtPr>
              <w:id w:val="-228006084"/>
              <w:placeholder>
                <w:docPart w:val="03B40CB39FEF4D46B151C3F0FB6FB48B"/>
              </w:placeholder>
              <w:temporary/>
              <w:showingPlcHdr/>
              <w15:appearance w15:val="hidden"/>
              <w:text/>
            </w:sdtPr>
            <w:sdtEndPr/>
            <w:sdtContent>
              <w:p w:rsidR="00D20DA9" w:rsidRPr="001700F2" w:rsidRDefault="00D20DA9" w:rsidP="00D20DA9">
                <w:pPr>
                  <w:pStyle w:val="Text"/>
                </w:pPr>
                <w:r w:rsidRPr="001700F2">
                  <w:t>[School Name], [City],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[State]</w:t>
                </w:r>
              </w:p>
              <w:p w:rsidR="00D20DA9" w:rsidRPr="001700F2" w:rsidRDefault="00D20DA9" w:rsidP="00D20DA9">
                <w:pPr>
                  <w:pStyle w:val="Text"/>
                </w:pPr>
                <w:r w:rsidRPr="001700F2">
                  <w:t>[You might want to include your GPA here and a brief summary of relevant coursework, awards, and honors.]</w:t>
                </w:r>
              </w:p>
            </w:sdtContent>
          </w:sdt>
          <w:p w:rsidR="00D20DA9" w:rsidRPr="001700F2" w:rsidRDefault="00D20DA9" w:rsidP="0040233B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834B5F" w:rsidRDefault="00834B5F" w:rsidP="00D20DA9">
            <w:pPr>
              <w:pStyle w:val="Text"/>
              <w:rPr>
                <w:i/>
              </w:rPr>
            </w:pPr>
          </w:p>
          <w:p w:rsidR="00834B5F" w:rsidRDefault="00834B5F" w:rsidP="00D20DA9">
            <w:pPr>
              <w:pStyle w:val="Text"/>
              <w:rPr>
                <w:i/>
              </w:rPr>
            </w:pPr>
            <w:r w:rsidRPr="00834B5F">
              <w:rPr>
                <w:i/>
              </w:rPr>
              <w:t xml:space="preserve">[Job Title] | [Company Name] | </w:t>
            </w:r>
          </w:p>
          <w:p w:rsidR="0040233B" w:rsidRDefault="00834B5F" w:rsidP="00D20DA9">
            <w:pPr>
              <w:pStyle w:val="Text"/>
              <w:rPr>
                <w:sz w:val="21"/>
              </w:rPr>
            </w:pPr>
            <w:r w:rsidRPr="00834B5F">
              <w:rPr>
                <w:i/>
              </w:rPr>
              <w:t>[Dates of Employment]</w:t>
            </w:r>
            <w:r w:rsidR="00D20DA9" w:rsidRPr="001700F2">
              <w:rPr>
                <w:sz w:val="21"/>
              </w:rPr>
              <w:t xml:space="preserve"> </w:t>
            </w:r>
          </w:p>
          <w:p w:rsidR="00834B5F" w:rsidRDefault="00834B5F" w:rsidP="00834B5F">
            <w:pPr>
              <w:pStyle w:val="SmallText"/>
              <w:numPr>
                <w:ilvl w:val="0"/>
                <w:numId w:val="2"/>
              </w:numPr>
            </w:pPr>
            <w:r>
              <w:t>[Start each bullet point with strong action verbs and focus on your accomplishments, not just job responsibilities. Quantify your achievements where possible.]</w:t>
            </w:r>
          </w:p>
          <w:p w:rsidR="00834B5F" w:rsidRDefault="00834B5F" w:rsidP="00834B5F">
            <w:pPr>
              <w:pStyle w:val="SmallText"/>
              <w:numPr>
                <w:ilvl w:val="0"/>
                <w:numId w:val="2"/>
              </w:numPr>
            </w:pPr>
            <w:r>
              <w:t>[Highlight a specific achievement or project you successfully completed and how it positively impacted the company.]</w:t>
            </w:r>
          </w:p>
          <w:p w:rsidR="00834B5F" w:rsidRDefault="00834B5F" w:rsidP="00834B5F">
            <w:pPr>
              <w:pStyle w:val="SmallText"/>
              <w:numPr>
                <w:ilvl w:val="0"/>
                <w:numId w:val="2"/>
              </w:numPr>
            </w:pPr>
            <w:r>
              <w:t>[Showcase your ability to handle challenges and any leadership or teamwork experiences.]</w:t>
            </w:r>
          </w:p>
          <w:p w:rsidR="00834B5F" w:rsidRDefault="00834B5F" w:rsidP="00834B5F">
            <w:pPr>
              <w:pStyle w:val="SmallText"/>
              <w:numPr>
                <w:ilvl w:val="0"/>
                <w:numId w:val="2"/>
              </w:numPr>
            </w:pPr>
            <w:r>
              <w:t>[Include any improvements you brought to processes or systems that led to increased efficiency or cost savings.]</w:t>
            </w:r>
          </w:p>
          <w:p w:rsidR="0040233B" w:rsidRPr="00834B5F" w:rsidRDefault="00834B5F" w:rsidP="00834B5F">
            <w:pPr>
              <w:pStyle w:val="SmallText"/>
              <w:numPr>
                <w:ilvl w:val="0"/>
                <w:numId w:val="2"/>
              </w:numPr>
            </w:pPr>
            <w:r>
              <w:t>[Tailor each bullet point to showcase your skills and achievements related to the job you're applying for.]</w:t>
            </w: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  <w:vAlign w:val="center"/>
          </w:tcPr>
          <w:p w:rsidR="00CD50FD" w:rsidRPr="001700F2" w:rsidRDefault="00DA066F" w:rsidP="00D20DA9">
            <w:pPr>
              <w:pStyle w:val="Heading2"/>
            </w:pPr>
            <w:sdt>
              <w:sdtPr>
                <w:id w:val="1066377136"/>
                <w:placeholder>
                  <w:docPart w:val="186E5FBAF1284FC2B54C8057394DC63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834B5F">
                  <w:rPr>
                    <w:b/>
                  </w:rPr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41E6BD146571459C91BD638A0BDED96B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834B5F" w:rsidRDefault="00834B5F" w:rsidP="00834B5F">
            <w:pPr>
              <w:pStyle w:val="Heading1"/>
              <w:jc w:val="left"/>
              <w:rPr>
                <w:b/>
              </w:rPr>
            </w:pPr>
            <w:r w:rsidRPr="00834B5F">
              <w:rPr>
                <w:b/>
              </w:rPr>
              <w:t>CERTIFICATIONS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  <w:vAlign w:val="center"/>
          </w:tcPr>
          <w:p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834B5F">
        <w:trPr>
          <w:trHeight w:val="1674"/>
        </w:trPr>
        <w:tc>
          <w:tcPr>
            <w:tcW w:w="3097" w:type="dxa"/>
            <w:shd w:val="clear" w:color="auto" w:fill="F2F2F2" w:themeFill="background1" w:themeFillShade="F2"/>
            <w:vAlign w:val="center"/>
          </w:tcPr>
          <w:p w:rsidR="00834B5F" w:rsidRPr="00834B5F" w:rsidRDefault="00834B5F" w:rsidP="00834B5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4B5F">
              <w:rPr>
                <w:sz w:val="20"/>
                <w:szCs w:val="20"/>
              </w:rPr>
              <w:t>HARD SKILL</w:t>
            </w:r>
            <w:r w:rsidRPr="00834B5F">
              <w:rPr>
                <w:sz w:val="20"/>
                <w:szCs w:val="20"/>
              </w:rPr>
              <w:t xml:space="preserve"> 1</w:t>
            </w:r>
          </w:p>
          <w:p w:rsidR="00834B5F" w:rsidRPr="00834B5F" w:rsidRDefault="00834B5F" w:rsidP="00834B5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4B5F">
              <w:rPr>
                <w:sz w:val="20"/>
                <w:szCs w:val="20"/>
              </w:rPr>
              <w:t>HARD SKILL</w:t>
            </w:r>
            <w:r w:rsidRPr="00834B5F">
              <w:rPr>
                <w:sz w:val="20"/>
                <w:szCs w:val="20"/>
              </w:rPr>
              <w:t xml:space="preserve"> 2</w:t>
            </w:r>
          </w:p>
          <w:p w:rsidR="00834B5F" w:rsidRPr="00834B5F" w:rsidRDefault="00834B5F" w:rsidP="00834B5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4B5F">
              <w:rPr>
                <w:sz w:val="20"/>
                <w:szCs w:val="20"/>
              </w:rPr>
              <w:t>HARD SKILL</w:t>
            </w:r>
            <w:r w:rsidRPr="00834B5F">
              <w:rPr>
                <w:sz w:val="20"/>
                <w:szCs w:val="20"/>
              </w:rPr>
              <w:t xml:space="preserve"> 3</w:t>
            </w:r>
          </w:p>
          <w:p w:rsidR="00834B5F" w:rsidRPr="00834B5F" w:rsidRDefault="00834B5F" w:rsidP="00834B5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4B5F">
              <w:rPr>
                <w:sz w:val="20"/>
                <w:szCs w:val="20"/>
              </w:rPr>
              <w:t>SOFT SKILL 1</w:t>
            </w:r>
          </w:p>
          <w:p w:rsidR="00834B5F" w:rsidRPr="00834B5F" w:rsidRDefault="00834B5F" w:rsidP="00834B5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34B5F">
              <w:rPr>
                <w:sz w:val="20"/>
                <w:szCs w:val="20"/>
              </w:rPr>
              <w:t>SOFT SKILL 2</w:t>
            </w:r>
          </w:p>
          <w:p w:rsidR="00834B5F" w:rsidRPr="00834B5F" w:rsidRDefault="00834B5F" w:rsidP="00834B5F"/>
          <w:p w:rsidR="00CD50FD" w:rsidRPr="001700F2" w:rsidRDefault="00CD50FD" w:rsidP="00CD50FD">
            <w:pPr>
              <w:pStyle w:val="Text"/>
            </w:pPr>
          </w:p>
        </w:tc>
        <w:tc>
          <w:tcPr>
            <w:tcW w:w="6203" w:type="dxa"/>
            <w:gridSpan w:val="2"/>
            <w:vAlign w:val="center"/>
          </w:tcPr>
          <w:p w:rsidR="00D20DA9" w:rsidRPr="001700F2" w:rsidRDefault="00834B5F" w:rsidP="00834B5F">
            <w:pPr>
              <w:pStyle w:val="Text"/>
              <w:numPr>
                <w:ilvl w:val="0"/>
                <w:numId w:val="3"/>
              </w:numPr>
            </w:pPr>
            <w:r w:rsidRPr="00834B5F">
              <w:t>[List any relevant certifications and their issuing institutions.]</w:t>
            </w:r>
          </w:p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220"/>
        </w:trPr>
        <w:tc>
          <w:tcPr>
            <w:tcW w:w="3097" w:type="dxa"/>
            <w:vMerge w:val="restart"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834B5F" w:rsidRDefault="00834B5F" w:rsidP="00834B5F">
            <w:pPr>
              <w:pStyle w:val="Heading1"/>
              <w:rPr>
                <w:b/>
              </w:rPr>
            </w:pPr>
            <w:r w:rsidRPr="00834B5F">
              <w:rPr>
                <w:b/>
              </w:rPr>
              <w:t>ACHIEVEMENTS</w:t>
            </w:r>
            <w:r w:rsidR="00D20DA9" w:rsidRPr="00834B5F">
              <w:rPr>
                <w:b/>
              </w:rPr>
              <w:t xml:space="preserve">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220"/>
        </w:trPr>
        <w:tc>
          <w:tcPr>
            <w:tcW w:w="3097" w:type="dxa"/>
            <w:vMerge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CD50FD">
        <w:trPr>
          <w:trHeight w:val="1366"/>
        </w:trPr>
        <w:tc>
          <w:tcPr>
            <w:tcW w:w="3097" w:type="dxa"/>
            <w:shd w:val="clear" w:color="auto" w:fill="F2F2F2" w:themeFill="background1" w:themeFillShade="F2"/>
          </w:tcPr>
          <w:p w:rsidR="00CD50FD" w:rsidRPr="001700F2" w:rsidRDefault="00CD50FD"/>
        </w:tc>
        <w:tc>
          <w:tcPr>
            <w:tcW w:w="6203" w:type="dxa"/>
            <w:gridSpan w:val="2"/>
            <w:vAlign w:val="center"/>
          </w:tcPr>
          <w:p w:rsidR="00D20DA9" w:rsidRPr="001700F2" w:rsidRDefault="00834B5F" w:rsidP="00834B5F">
            <w:pPr>
              <w:pStyle w:val="Text"/>
              <w:numPr>
                <w:ilvl w:val="0"/>
                <w:numId w:val="4"/>
              </w:numPr>
            </w:pPr>
            <w:r>
              <w:t xml:space="preserve">[Include additional, high-impact projects and describe what you did to drive the said impact. Try to quantify it] </w:t>
            </w:r>
          </w:p>
          <w:p w:rsidR="00CD50FD" w:rsidRPr="001700F2" w:rsidRDefault="00CD50FD" w:rsidP="00CD50FD">
            <w:pPr>
              <w:pStyle w:val="Text"/>
            </w:pPr>
          </w:p>
        </w:tc>
      </w:tr>
      <w:tr w:rsidR="00CD50FD" w:rsidRPr="001700F2" w:rsidTr="00CD50FD">
        <w:trPr>
          <w:trHeight w:val="100"/>
        </w:trPr>
        <w:tc>
          <w:tcPr>
            <w:tcW w:w="3097" w:type="dxa"/>
          </w:tcPr>
          <w:p w:rsidR="00CD50FD" w:rsidRPr="001700F2" w:rsidRDefault="00CD50FD" w:rsidP="00CD50FD"/>
        </w:tc>
        <w:tc>
          <w:tcPr>
            <w:tcW w:w="6203" w:type="dxa"/>
            <w:gridSpan w:val="2"/>
          </w:tcPr>
          <w:p w:rsidR="00CD50FD" w:rsidRPr="001700F2" w:rsidRDefault="00CD50FD" w:rsidP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:rsidR="00CD50FD" w:rsidRPr="001700F2" w:rsidRDefault="00DA066F" w:rsidP="00D20DA9">
            <w:pPr>
              <w:pStyle w:val="Heading1"/>
            </w:pPr>
            <w:sdt>
              <w:sdtPr>
                <w:id w:val="1294558939"/>
                <w:placeholder>
                  <w:docPart w:val="7B930BFC6797496291F77CBF6BD6E51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REFERENCES</w:t>
                </w:r>
              </w:sdtContent>
            </w:sdt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:rsidR="00CD50FD" w:rsidRPr="001700F2" w:rsidRDefault="00CD50FD"/>
        </w:tc>
      </w:tr>
      <w:tr w:rsidR="00CD50FD" w:rsidRPr="001700F2" w:rsidTr="00CD50FD">
        <w:trPr>
          <w:trHeight w:val="140"/>
        </w:trPr>
        <w:tc>
          <w:tcPr>
            <w:tcW w:w="3097" w:type="dxa"/>
            <w:tcBorders>
              <w:top w:val="single" w:sz="18" w:space="0" w:color="BF9268" w:themeColor="accent2"/>
            </w:tcBorders>
          </w:tcPr>
          <w:p w:rsidR="00CD50FD" w:rsidRPr="001700F2" w:rsidRDefault="00CD50FD"/>
        </w:tc>
        <w:tc>
          <w:tcPr>
            <w:tcW w:w="3108" w:type="dxa"/>
            <w:vMerge/>
            <w:shd w:val="clear" w:color="auto" w:fill="303848" w:themeFill="accent1"/>
          </w:tcPr>
          <w:p w:rsidR="00CD50FD" w:rsidRPr="001700F2" w:rsidRDefault="00CD50FD" w:rsidP="00CD50FD">
            <w:pPr>
              <w:pStyle w:val="Heading1"/>
            </w:pPr>
          </w:p>
        </w:tc>
        <w:tc>
          <w:tcPr>
            <w:tcW w:w="3095" w:type="dxa"/>
          </w:tcPr>
          <w:p w:rsidR="00CD50FD" w:rsidRPr="001700F2" w:rsidRDefault="00CD50FD"/>
        </w:tc>
      </w:tr>
      <w:tr w:rsidR="00CD50FD" w:rsidRPr="001700F2" w:rsidTr="00D20DA9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:rsidR="00CD50FD" w:rsidRPr="001700F2" w:rsidRDefault="00DA066F" w:rsidP="00D20DA9">
            <w:pPr>
              <w:pStyle w:val="Text"/>
            </w:pPr>
            <w:sdt>
              <w:sdtPr>
                <w:id w:val="-640341508"/>
                <w:placeholder>
                  <w:docPart w:val="EF28E5A1A4214DC6A9184BD6AE5D56E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[Available upon request.]</w:t>
                </w:r>
              </w:sdtContent>
            </w:sdt>
          </w:p>
        </w:tc>
      </w:tr>
    </w:tbl>
    <w:p w:rsidR="00C55D85" w:rsidRPr="001700F2" w:rsidRDefault="00C55D85" w:rsidP="00834B5F">
      <w:bookmarkStart w:id="0" w:name="_GoBack"/>
      <w:bookmarkEnd w:id="0"/>
    </w:p>
    <w:sectPr w:rsidR="00C55D85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6F" w:rsidRDefault="00DA066F" w:rsidP="00F316AD">
      <w:r>
        <w:separator/>
      </w:r>
    </w:p>
  </w:endnote>
  <w:endnote w:type="continuationSeparator" w:id="0">
    <w:p w:rsidR="00DA066F" w:rsidRDefault="00DA066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6F" w:rsidRDefault="00DA066F" w:rsidP="00F316AD">
      <w:r>
        <w:separator/>
      </w:r>
    </w:p>
  </w:footnote>
  <w:footnote w:type="continuationSeparator" w:id="0">
    <w:p w:rsidR="00DA066F" w:rsidRDefault="00DA066F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AD" w:rsidRPr="001700F2" w:rsidRDefault="00F316AD">
    <w:pPr>
      <w:pStyle w:val="Header"/>
    </w:pPr>
    <w:r w:rsidRPr="001700F2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D462A2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320"/>
    <w:multiLevelType w:val="hybridMultilevel"/>
    <w:tmpl w:val="74E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0FD"/>
    <w:multiLevelType w:val="hybridMultilevel"/>
    <w:tmpl w:val="9E56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6EFE"/>
    <w:multiLevelType w:val="hybridMultilevel"/>
    <w:tmpl w:val="C9D6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55EBD"/>
    <w:multiLevelType w:val="hybridMultilevel"/>
    <w:tmpl w:val="6D94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F"/>
    <w:rsid w:val="001700F2"/>
    <w:rsid w:val="001871FF"/>
    <w:rsid w:val="001F4150"/>
    <w:rsid w:val="0029715D"/>
    <w:rsid w:val="0040233B"/>
    <w:rsid w:val="004D0355"/>
    <w:rsid w:val="004E6224"/>
    <w:rsid w:val="005D2581"/>
    <w:rsid w:val="00617740"/>
    <w:rsid w:val="006C60E6"/>
    <w:rsid w:val="00834B5F"/>
    <w:rsid w:val="0089710E"/>
    <w:rsid w:val="00A74E15"/>
    <w:rsid w:val="00C55D85"/>
    <w:rsid w:val="00CD50FD"/>
    <w:rsid w:val="00D20DA9"/>
    <w:rsid w:val="00D26A79"/>
    <w:rsid w:val="00DA066F"/>
    <w:rsid w:val="00DD5C35"/>
    <w:rsid w:val="00EA03EF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semiHidden/>
    <w:qFormat/>
    <w:rsid w:val="0083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EEV.PURI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AFF4FB235B4242A49AC47E38D0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DE45-53F5-462F-BC98-D2AECFD0741C}"/>
      </w:docPartPr>
      <w:docPartBody>
        <w:p w:rsidR="00000000" w:rsidRDefault="00CF5FB3">
          <w:pPr>
            <w:pStyle w:val="6EAFF4FB235B4242A49AC47E38D08974"/>
          </w:pPr>
          <w:r w:rsidRPr="001700F2">
            <w:t>SURNAME</w:t>
          </w:r>
        </w:p>
      </w:docPartBody>
    </w:docPart>
    <w:docPart>
      <w:docPartPr>
        <w:name w:val="CF5C2362761E4C3FA82CFFD1AF6E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6FEF-C8BD-43EC-9438-084F73BE24D2}"/>
      </w:docPartPr>
      <w:docPartBody>
        <w:p w:rsidR="00000000" w:rsidRDefault="00CF5FB3">
          <w:pPr>
            <w:pStyle w:val="CF5C2362761E4C3FA82CFFD1AF6E1F5E"/>
          </w:pPr>
          <w:r w:rsidRPr="001700F2">
            <w:t>[Address]</w:t>
          </w:r>
        </w:p>
      </w:docPartBody>
    </w:docPart>
    <w:docPart>
      <w:docPartPr>
        <w:name w:val="D574C248066646BD912CF1CDF251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E808-C5DC-4A5B-979D-F70951E5D908}"/>
      </w:docPartPr>
      <w:docPartBody>
        <w:p w:rsidR="00000000" w:rsidRDefault="00CF5FB3">
          <w:pPr>
            <w:pStyle w:val="D574C248066646BD912CF1CDF251C84F"/>
          </w:pPr>
          <w:r w:rsidRPr="001700F2">
            <w:t>[Phone]</w:t>
          </w:r>
        </w:p>
      </w:docPartBody>
    </w:docPart>
    <w:docPart>
      <w:docPartPr>
        <w:name w:val="0595DFBDD5A24C029AA5D8A0B27A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0B93-E0A6-4D87-B7E0-FA02B3AB6920}"/>
      </w:docPartPr>
      <w:docPartBody>
        <w:p w:rsidR="00000000" w:rsidRDefault="00CF5FB3">
          <w:pPr>
            <w:pStyle w:val="0595DFBDD5A24C029AA5D8A0B27A6548"/>
          </w:pPr>
          <w:r w:rsidRPr="001700F2">
            <w:t>[Email]</w:t>
          </w:r>
        </w:p>
      </w:docPartBody>
    </w:docPart>
    <w:docPart>
      <w:docPartPr>
        <w:name w:val="7320F6F80D704D12B507A0AF947C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547F-75B0-43BF-9C5B-DBA701779FA4}"/>
      </w:docPartPr>
      <w:docPartBody>
        <w:p w:rsidR="00000000" w:rsidRDefault="00CF5FB3">
          <w:pPr>
            <w:pStyle w:val="7320F6F80D704D12B507A0AF947C80A8"/>
          </w:pPr>
          <w:r w:rsidRPr="001700F2">
            <w:t>OBJECTIVE</w:t>
          </w:r>
        </w:p>
      </w:docPartBody>
    </w:docPart>
    <w:docPart>
      <w:docPartPr>
        <w:name w:val="11F317C126A14E939C26A43F6C81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814C-C04F-49C6-82A6-5C56F44B6AE8}"/>
      </w:docPartPr>
      <w:docPartBody>
        <w:p w:rsidR="00000000" w:rsidRDefault="00CF5FB3">
          <w:pPr>
            <w:pStyle w:val="11F317C126A14E939C26A43F6C819516"/>
          </w:pPr>
          <w:r w:rsidRPr="001700F2">
            <w:t>EDUCATION</w:t>
          </w:r>
        </w:p>
      </w:docPartBody>
    </w:docPart>
    <w:docPart>
      <w:docPartPr>
        <w:name w:val="46F458033CE644E3A909E38BB9A4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E735-DA98-42B4-9C1A-CF66EB3346A3}"/>
      </w:docPartPr>
      <w:docPartBody>
        <w:p w:rsidR="00000000" w:rsidRDefault="00CF5FB3">
          <w:pPr>
            <w:pStyle w:val="46F458033CE644E3A909E38BB9A46BFB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74B6529007D5432FB2223D2D9CA7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154C-5AD9-4216-9974-4783C0EB943C}"/>
      </w:docPartPr>
      <w:docPartBody>
        <w:p w:rsidR="00000000" w:rsidRDefault="00CF5FB3">
          <w:pPr>
            <w:pStyle w:val="74B6529007D5432FB2223D2D9CA7F83E"/>
          </w:pPr>
          <w:r w:rsidRPr="001700F2">
            <w:t>EXPERIENCE</w:t>
          </w:r>
        </w:p>
      </w:docPartBody>
    </w:docPart>
    <w:docPart>
      <w:docPartPr>
        <w:name w:val="03B40CB39FEF4D46B151C3F0FB6F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039A-3D6B-49AE-A21F-8E40CE037908}"/>
      </w:docPartPr>
      <w:docPartBody>
        <w:p w:rsidR="00732638" w:rsidRPr="001700F2" w:rsidRDefault="00CF5FB3" w:rsidP="00D20DA9">
          <w:pPr>
            <w:pStyle w:val="Text"/>
          </w:pPr>
          <w:r w:rsidRPr="001700F2">
            <w:t>[School Name], [City],</w:t>
          </w:r>
        </w:p>
        <w:p w:rsidR="00732638" w:rsidRPr="001700F2" w:rsidRDefault="00CF5FB3" w:rsidP="00D20DA9">
          <w:pPr>
            <w:pStyle w:val="Text"/>
          </w:pPr>
          <w:r w:rsidRPr="001700F2">
            <w:t>[State]</w:t>
          </w:r>
        </w:p>
        <w:p w:rsidR="00000000" w:rsidRDefault="00CF5FB3">
          <w:pPr>
            <w:pStyle w:val="03B40CB39FEF4D46B151C3F0FB6FB48B"/>
          </w:pPr>
          <w:r w:rsidRPr="001700F2">
            <w:t xml:space="preserve">[You might </w:t>
          </w:r>
          <w:r w:rsidRPr="001700F2">
            <w:t>want to include your GPA here and a brief summary of relevant coursework, awards, and honors.]</w:t>
          </w:r>
        </w:p>
      </w:docPartBody>
    </w:docPart>
    <w:docPart>
      <w:docPartPr>
        <w:name w:val="186E5FBAF1284FC2B54C8057394D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2E3F-C659-4FE5-9D13-123B429A7085}"/>
      </w:docPartPr>
      <w:docPartBody>
        <w:p w:rsidR="00000000" w:rsidRDefault="00CF5FB3">
          <w:pPr>
            <w:pStyle w:val="186E5FBAF1284FC2B54C8057394DC636"/>
          </w:pPr>
          <w:r w:rsidRPr="00D26A79">
            <w:t>KEY SKILLS</w:t>
          </w:r>
        </w:p>
      </w:docPartBody>
    </w:docPart>
    <w:docPart>
      <w:docPartPr>
        <w:name w:val="41E6BD146571459C91BD638A0BDE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919D-2348-4542-B27A-C18E253B78A4}"/>
      </w:docPartPr>
      <w:docPartBody>
        <w:p w:rsidR="00000000" w:rsidRDefault="00CF5FB3">
          <w:pPr>
            <w:pStyle w:val="41E6BD146571459C91BD638A0BDED96B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7B930BFC6797496291F77CBF6BD6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3612-C201-4F0F-84A6-9E041D3B0949}"/>
      </w:docPartPr>
      <w:docPartBody>
        <w:p w:rsidR="00000000" w:rsidRDefault="00CF5FB3">
          <w:pPr>
            <w:pStyle w:val="7B930BFC6797496291F77CBF6BD6E519"/>
          </w:pPr>
          <w:r w:rsidRPr="001700F2">
            <w:t>REFERENCES</w:t>
          </w:r>
        </w:p>
      </w:docPartBody>
    </w:docPart>
    <w:docPart>
      <w:docPartPr>
        <w:name w:val="EF28E5A1A4214DC6A9184BD6AE5D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A64B-C3D3-4045-96FE-0F0F3326AE07}"/>
      </w:docPartPr>
      <w:docPartBody>
        <w:p w:rsidR="00000000" w:rsidRDefault="00CF5FB3">
          <w:pPr>
            <w:pStyle w:val="EF28E5A1A4214DC6A9184BD6AE5D56EE"/>
          </w:pPr>
          <w:r w:rsidRPr="001700F2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B3"/>
    <w:rsid w:val="00C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37FE91D8FF4B47BD15FBC0A2F7CB02">
    <w:name w:val="A837FE91D8FF4B47BD15FBC0A2F7CB02"/>
  </w:style>
  <w:style w:type="paragraph" w:customStyle="1" w:styleId="6EAFF4FB235B4242A49AC47E38D08974">
    <w:name w:val="6EAFF4FB235B4242A49AC47E38D08974"/>
  </w:style>
  <w:style w:type="paragraph" w:customStyle="1" w:styleId="14AA1E5793374268AE22DA3E5082EE83">
    <w:name w:val="14AA1E5793374268AE22DA3E5082EE83"/>
  </w:style>
  <w:style w:type="paragraph" w:customStyle="1" w:styleId="CF5C2362761E4C3FA82CFFD1AF6E1F5E">
    <w:name w:val="CF5C2362761E4C3FA82CFFD1AF6E1F5E"/>
  </w:style>
  <w:style w:type="paragraph" w:customStyle="1" w:styleId="D574C248066646BD912CF1CDF251C84F">
    <w:name w:val="D574C248066646BD912CF1CDF251C84F"/>
  </w:style>
  <w:style w:type="paragraph" w:customStyle="1" w:styleId="0595DFBDD5A24C029AA5D8A0B27A6548">
    <w:name w:val="0595DFBDD5A24C029AA5D8A0B27A6548"/>
  </w:style>
  <w:style w:type="paragraph" w:customStyle="1" w:styleId="7320F6F80D704D12B507A0AF947C80A8">
    <w:name w:val="7320F6F80D704D12B507A0AF947C80A8"/>
  </w:style>
  <w:style w:type="paragraph" w:customStyle="1" w:styleId="0116C0CA314B44F9A19220C6AD029C6D">
    <w:name w:val="0116C0CA314B44F9A19220C6AD029C6D"/>
  </w:style>
  <w:style w:type="paragraph" w:customStyle="1" w:styleId="11F317C126A14E939C26A43F6C819516">
    <w:name w:val="11F317C126A14E939C26A43F6C819516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46F458033CE644E3A909E38BB9A46BFB">
    <w:name w:val="46F458033CE644E3A909E38BB9A46BFB"/>
  </w:style>
  <w:style w:type="paragraph" w:customStyle="1" w:styleId="74B6529007D5432FB2223D2D9CA7F83E">
    <w:name w:val="74B6529007D5432FB2223D2D9CA7F83E"/>
  </w:style>
  <w:style w:type="paragraph" w:customStyle="1" w:styleId="Text">
    <w:name w:val="Text"/>
    <w:basedOn w:val="Normal"/>
    <w:next w:val="Normal"/>
    <w:uiPriority w:val="3"/>
    <w:qFormat/>
    <w:pPr>
      <w:spacing w:after="0" w:line="288" w:lineRule="auto"/>
    </w:pPr>
    <w:rPr>
      <w:rFonts w:eastAsiaTheme="minorHAnsi"/>
      <w:color w:val="404040" w:themeColor="text1" w:themeTint="BF"/>
      <w:sz w:val="20"/>
      <w:szCs w:val="24"/>
    </w:rPr>
  </w:style>
  <w:style w:type="paragraph" w:customStyle="1" w:styleId="03B40CB39FEF4D46B151C3F0FB6FB48B">
    <w:name w:val="03B40CB39FEF4D46B151C3F0FB6FB48B"/>
  </w:style>
  <w:style w:type="paragraph" w:customStyle="1" w:styleId="B866702E14C941A68F0C52BA1A5D71B6">
    <w:name w:val="B866702E14C941A68F0C52BA1A5D71B6"/>
  </w:style>
  <w:style w:type="paragraph" w:customStyle="1" w:styleId="34B3047C1AFB46CBA26D2F5AF0D7965F">
    <w:name w:val="34B3047C1AFB46CBA26D2F5AF0D7965F"/>
  </w:style>
  <w:style w:type="paragraph" w:customStyle="1" w:styleId="10E2ED0762FF4F5BA844CB4A79DAAABA">
    <w:name w:val="10E2ED0762FF4F5BA844CB4A79DAAABA"/>
  </w:style>
  <w:style w:type="paragraph" w:customStyle="1" w:styleId="86AF9F8A7D59450792C4E73559A3995F">
    <w:name w:val="86AF9F8A7D59450792C4E73559A3995F"/>
  </w:style>
  <w:style w:type="paragraph" w:customStyle="1" w:styleId="B56971B1309042BC81FF1B27AB2124BC">
    <w:name w:val="B56971B1309042BC81FF1B27AB2124BC"/>
  </w:style>
  <w:style w:type="paragraph" w:customStyle="1" w:styleId="D6B453A3BD1842D2AD2A2DF25341C1AB">
    <w:name w:val="D6B453A3BD1842D2AD2A2DF25341C1AB"/>
  </w:style>
  <w:style w:type="paragraph" w:customStyle="1" w:styleId="8BAA5D542FC4495DB0F9B30118BB5136">
    <w:name w:val="8BAA5D542FC4495DB0F9B30118BB5136"/>
  </w:style>
  <w:style w:type="paragraph" w:customStyle="1" w:styleId="FE888074075948498B6F37D7869671FC">
    <w:name w:val="FE888074075948498B6F37D7869671FC"/>
  </w:style>
  <w:style w:type="paragraph" w:customStyle="1" w:styleId="36D8E2BF4BB14454A32AFF7AC729F17A">
    <w:name w:val="36D8E2BF4BB14454A32AFF7AC729F17A"/>
  </w:style>
  <w:style w:type="paragraph" w:customStyle="1" w:styleId="3FCC8E8CA4D348D9B9CD4171371738E9">
    <w:name w:val="3FCC8E8CA4D348D9B9CD4171371738E9"/>
  </w:style>
  <w:style w:type="paragraph" w:customStyle="1" w:styleId="36F91ACC90214E59A3705797E2EFC2EC">
    <w:name w:val="36F91ACC90214E59A3705797E2EFC2EC"/>
  </w:style>
  <w:style w:type="paragraph" w:customStyle="1" w:styleId="CEC44AA828694908946E71B37EB69421">
    <w:name w:val="CEC44AA828694908946E71B37EB69421"/>
  </w:style>
  <w:style w:type="paragraph" w:customStyle="1" w:styleId="3BCB75A6A60E4798B6EFBD98DB685885">
    <w:name w:val="3BCB75A6A60E4798B6EFBD98DB685885"/>
  </w:style>
  <w:style w:type="paragraph" w:customStyle="1" w:styleId="186E5FBAF1284FC2B54C8057394DC636">
    <w:name w:val="186E5FBAF1284FC2B54C8057394DC636"/>
  </w:style>
  <w:style w:type="paragraph" w:customStyle="1" w:styleId="41E6BD146571459C91BD638A0BDED96B">
    <w:name w:val="41E6BD146571459C91BD638A0BDED96B"/>
  </w:style>
  <w:style w:type="paragraph" w:customStyle="1" w:styleId="81B2A8A98B394F2C9C6C16D9D1F405F7">
    <w:name w:val="81B2A8A98B394F2C9C6C16D9D1F405F7"/>
  </w:style>
  <w:style w:type="paragraph" w:customStyle="1" w:styleId="C96F09C2FC3E48F3ADEC61CD057E570B">
    <w:name w:val="C96F09C2FC3E48F3ADEC61CD057E570B"/>
  </w:style>
  <w:style w:type="paragraph" w:customStyle="1" w:styleId="EF5E00F4A330497D99A78CFD2CF48CE2">
    <w:name w:val="EF5E00F4A330497D99A78CFD2CF48CE2"/>
  </w:style>
  <w:style w:type="paragraph" w:customStyle="1" w:styleId="7B353A0BCCC047F7B3F8E557BF5F46A8">
    <w:name w:val="7B353A0BCCC047F7B3F8E557BF5F46A8"/>
  </w:style>
  <w:style w:type="paragraph" w:customStyle="1" w:styleId="0F2BEA32C98A4BB4B851DD53E0CC0F59">
    <w:name w:val="0F2BEA32C98A4BB4B851DD53E0CC0F59"/>
  </w:style>
  <w:style w:type="paragraph" w:customStyle="1" w:styleId="7B930BFC6797496291F77CBF6BD6E519">
    <w:name w:val="7B930BFC6797496291F77CBF6BD6E519"/>
  </w:style>
  <w:style w:type="paragraph" w:customStyle="1" w:styleId="EF28E5A1A4214DC6A9184BD6AE5D56EE">
    <w:name w:val="EF28E5A1A4214DC6A9184BD6AE5D5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2023-07-31T09:52:00Z</dcterms:created>
  <dcterms:modified xsi:type="dcterms:W3CDTF">2023-07-31T10:02:00Z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